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B51" w:rsidRPr="006B50BD" w:rsidRDefault="0091427C" w:rsidP="003D6B51">
      <w:pPr>
        <w:rPr>
          <w:b/>
          <w:sz w:val="24"/>
          <w:szCs w:val="24"/>
        </w:rPr>
      </w:pPr>
      <w:r w:rsidRPr="006B50BD">
        <w:rPr>
          <w:b/>
          <w:sz w:val="24"/>
          <w:szCs w:val="24"/>
          <w:u w:val="single"/>
        </w:rPr>
        <w:t>5030 Krajské vojenské velitelství Karlovy Vary</w:t>
      </w:r>
    </w:p>
    <w:p w:rsidR="003D6B51" w:rsidRPr="003D6B51" w:rsidRDefault="006B50BD" w:rsidP="003D6B5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D6B51" w:rsidRPr="003D6B51">
        <w:rPr>
          <w:sz w:val="24"/>
          <w:szCs w:val="24"/>
        </w:rPr>
        <w:t>(</w:t>
      </w:r>
      <w:r w:rsidR="003D6B51" w:rsidRPr="006B50BD">
        <w:rPr>
          <w:i/>
          <w:sz w:val="24"/>
          <w:szCs w:val="24"/>
        </w:rPr>
        <w:t>otevřený název součásti</w:t>
      </w:r>
      <w:r w:rsidR="003D6B51" w:rsidRPr="003D6B51">
        <w:rPr>
          <w:sz w:val="24"/>
          <w:szCs w:val="24"/>
        </w:rPr>
        <w:t>)</w:t>
      </w:r>
      <w:r w:rsidR="003D6B51" w:rsidRPr="003D6B51">
        <w:rPr>
          <w:sz w:val="24"/>
          <w:szCs w:val="24"/>
        </w:rPr>
        <w:tab/>
      </w:r>
      <w:r w:rsidR="003D6B51" w:rsidRPr="003D6B51">
        <w:rPr>
          <w:sz w:val="24"/>
          <w:szCs w:val="24"/>
        </w:rPr>
        <w:tab/>
      </w:r>
      <w:r w:rsidR="003D6B51" w:rsidRPr="003D6B51">
        <w:rPr>
          <w:sz w:val="24"/>
          <w:szCs w:val="24"/>
        </w:rPr>
        <w:tab/>
      </w:r>
      <w:r w:rsidR="003D6B51" w:rsidRPr="003D6B51">
        <w:rPr>
          <w:sz w:val="24"/>
          <w:szCs w:val="24"/>
        </w:rPr>
        <w:tab/>
      </w:r>
      <w:r w:rsidR="003D6B51" w:rsidRPr="003D6B51">
        <w:rPr>
          <w:sz w:val="24"/>
          <w:szCs w:val="24"/>
        </w:rPr>
        <w:tab/>
      </w:r>
      <w:r w:rsidR="003D6B51" w:rsidRPr="003D6B51">
        <w:rPr>
          <w:sz w:val="24"/>
          <w:szCs w:val="24"/>
        </w:rPr>
        <w:tab/>
        <w:t>Výtisk jediný</w:t>
      </w:r>
    </w:p>
    <w:p w:rsidR="003D6B51" w:rsidRPr="003D6B51" w:rsidRDefault="003D6B51" w:rsidP="003D6B51">
      <w:pPr>
        <w:rPr>
          <w:sz w:val="24"/>
          <w:szCs w:val="24"/>
        </w:rPr>
      </w:pP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  <w:t>Počet listů:</w:t>
      </w:r>
      <w:r w:rsidRPr="003D6B51">
        <w:rPr>
          <w:sz w:val="24"/>
          <w:szCs w:val="24"/>
        </w:rPr>
        <w:tab/>
      </w:r>
      <w:r w:rsidR="0091427C">
        <w:rPr>
          <w:sz w:val="24"/>
          <w:szCs w:val="24"/>
        </w:rPr>
        <w:t>1</w:t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6B51">
        <w:rPr>
          <w:sz w:val="24"/>
          <w:szCs w:val="24"/>
        </w:rPr>
        <w:t>Přílohy:</w:t>
      </w:r>
    </w:p>
    <w:p w:rsidR="003D6B51" w:rsidRPr="003D6B51" w:rsidRDefault="003D6B51" w:rsidP="003D6B51">
      <w:pPr>
        <w:rPr>
          <w:sz w:val="24"/>
          <w:szCs w:val="24"/>
        </w:rPr>
      </w:pPr>
    </w:p>
    <w:p w:rsidR="003D6B51" w:rsidRPr="003D6B51" w:rsidRDefault="003D6B51" w:rsidP="003D6B51">
      <w:pPr>
        <w:rPr>
          <w:sz w:val="24"/>
          <w:szCs w:val="24"/>
        </w:rPr>
      </w:pPr>
    </w:p>
    <w:tbl>
      <w:tblPr>
        <w:tblW w:w="0" w:type="auto"/>
        <w:tblInd w:w="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3D6B51" w:rsidRPr="00840BE2" w:rsidTr="006B50BD">
        <w:trPr>
          <w:trHeight w:hRule="exact" w:val="623"/>
        </w:trPr>
        <w:tc>
          <w:tcPr>
            <w:tcW w:w="2340" w:type="dxa"/>
            <w:shd w:val="clear" w:color="auto" w:fill="auto"/>
          </w:tcPr>
          <w:p w:rsidR="003D6B51" w:rsidRPr="00840BE2" w:rsidRDefault="003D6B51" w:rsidP="00840BE2">
            <w:pPr>
              <w:jc w:val="center"/>
              <w:rPr>
                <w:b/>
                <w:sz w:val="24"/>
                <w:szCs w:val="24"/>
              </w:rPr>
            </w:pPr>
            <w:r w:rsidRPr="00840BE2">
              <w:rPr>
                <w:b/>
                <w:sz w:val="24"/>
                <w:szCs w:val="24"/>
              </w:rPr>
              <w:t>Osobní číslo</w:t>
            </w:r>
          </w:p>
          <w:p w:rsidR="003D6B51" w:rsidRPr="005A469A" w:rsidRDefault="00A5450D" w:rsidP="00840BE2">
            <w:pPr>
              <w:jc w:val="center"/>
              <w:rPr>
                <w:spacing w:val="40"/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3D6B51" w:rsidRPr="00840BE2" w:rsidRDefault="003D6B51" w:rsidP="009142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6B51" w:rsidRPr="003D6B51" w:rsidRDefault="003D6B51" w:rsidP="003D6B51">
      <w:pPr>
        <w:jc w:val="center"/>
        <w:rPr>
          <w:b/>
          <w:sz w:val="32"/>
          <w:szCs w:val="32"/>
        </w:rPr>
      </w:pPr>
    </w:p>
    <w:p w:rsidR="003D6B51" w:rsidRPr="003D6B51" w:rsidRDefault="003D6B51" w:rsidP="003D6B51">
      <w:pPr>
        <w:jc w:val="center"/>
        <w:rPr>
          <w:b/>
          <w:sz w:val="32"/>
          <w:szCs w:val="32"/>
        </w:rPr>
      </w:pPr>
      <w:r w:rsidRPr="003D6B51">
        <w:rPr>
          <w:b/>
          <w:sz w:val="32"/>
          <w:szCs w:val="32"/>
        </w:rPr>
        <w:t>Oznámení osobních změn</w:t>
      </w:r>
    </w:p>
    <w:p w:rsidR="003D6B51" w:rsidRPr="003D6B51" w:rsidRDefault="003D6B51" w:rsidP="003D6B5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97"/>
      </w:tblGrid>
      <w:tr w:rsidR="003D6B51" w:rsidRPr="00840BE2" w:rsidTr="00840BE2">
        <w:trPr>
          <w:trHeight w:val="407"/>
        </w:trPr>
        <w:tc>
          <w:tcPr>
            <w:tcW w:w="4889" w:type="dxa"/>
            <w:shd w:val="clear" w:color="auto" w:fill="auto"/>
            <w:vAlign w:val="center"/>
          </w:tcPr>
          <w:p w:rsidR="003D6B51" w:rsidRPr="00840BE2" w:rsidRDefault="003D6B51" w:rsidP="003D6B51">
            <w:pPr>
              <w:rPr>
                <w:sz w:val="24"/>
                <w:szCs w:val="24"/>
              </w:rPr>
            </w:pPr>
            <w:r w:rsidRPr="00840BE2">
              <w:rPr>
                <w:sz w:val="22"/>
                <w:szCs w:val="24"/>
              </w:rPr>
              <w:t>Hodnost, příjmení a jméno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3D6B51" w:rsidRPr="00840BE2" w:rsidRDefault="003D6B51" w:rsidP="003D6B51">
            <w:pPr>
              <w:rPr>
                <w:sz w:val="24"/>
                <w:szCs w:val="24"/>
              </w:rPr>
            </w:pPr>
            <w:r w:rsidRPr="00840BE2">
              <w:rPr>
                <w:sz w:val="22"/>
                <w:szCs w:val="24"/>
              </w:rPr>
              <w:t>Datum a místo narození</w:t>
            </w:r>
          </w:p>
        </w:tc>
      </w:tr>
      <w:tr w:rsidR="003D6B51" w:rsidRPr="00840BE2" w:rsidTr="00840BE2">
        <w:trPr>
          <w:trHeight w:val="402"/>
        </w:trPr>
        <w:tc>
          <w:tcPr>
            <w:tcW w:w="4889" w:type="dxa"/>
            <w:shd w:val="clear" w:color="auto" w:fill="auto"/>
            <w:vAlign w:val="center"/>
          </w:tcPr>
          <w:p w:rsidR="003D6B51" w:rsidRPr="00840BE2" w:rsidRDefault="00A5450D" w:rsidP="005078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3D6B51" w:rsidRPr="00840BE2" w:rsidRDefault="00D05A81" w:rsidP="0060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D6B51" w:rsidRPr="00840BE2" w:rsidTr="00840BE2">
        <w:trPr>
          <w:trHeight w:val="521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3D6B51" w:rsidRPr="00840BE2" w:rsidRDefault="003D6B51" w:rsidP="00840BE2">
            <w:pPr>
              <w:jc w:val="center"/>
              <w:rPr>
                <w:b/>
                <w:sz w:val="26"/>
                <w:szCs w:val="26"/>
              </w:rPr>
            </w:pPr>
            <w:r w:rsidRPr="00840BE2">
              <w:rPr>
                <w:b/>
                <w:sz w:val="26"/>
                <w:szCs w:val="26"/>
              </w:rPr>
              <w:t>Oznamovaná změna</w:t>
            </w:r>
          </w:p>
        </w:tc>
      </w:tr>
      <w:tr w:rsidR="003D6B51" w:rsidRPr="00840BE2" w:rsidTr="00327459">
        <w:trPr>
          <w:trHeight w:val="1345"/>
        </w:trPr>
        <w:tc>
          <w:tcPr>
            <w:tcW w:w="9778" w:type="dxa"/>
            <w:gridSpan w:val="2"/>
            <w:shd w:val="clear" w:color="auto" w:fill="auto"/>
          </w:tcPr>
          <w:p w:rsidR="00606A10" w:rsidRDefault="00D05A81" w:rsidP="005078D6">
            <w:pPr>
              <w:spacing w:line="288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:rsidR="00D05A81" w:rsidRDefault="00D05A81" w:rsidP="005078D6">
            <w:pPr>
              <w:spacing w:line="288" w:lineRule="auto"/>
              <w:jc w:val="both"/>
              <w:rPr>
                <w:b/>
                <w:spacing w:val="40"/>
                <w:sz w:val="36"/>
                <w:szCs w:val="36"/>
              </w:rPr>
            </w:pPr>
          </w:p>
          <w:p w:rsidR="00D05A81" w:rsidRDefault="00D05A81" w:rsidP="005078D6">
            <w:pPr>
              <w:spacing w:line="288" w:lineRule="auto"/>
              <w:jc w:val="both"/>
              <w:rPr>
                <w:b/>
                <w:spacing w:val="40"/>
                <w:sz w:val="36"/>
                <w:szCs w:val="36"/>
              </w:rPr>
            </w:pPr>
          </w:p>
          <w:p w:rsidR="00D05A81" w:rsidRDefault="00D05A81" w:rsidP="005078D6">
            <w:pPr>
              <w:spacing w:line="288" w:lineRule="auto"/>
              <w:jc w:val="both"/>
              <w:rPr>
                <w:b/>
                <w:spacing w:val="40"/>
                <w:sz w:val="36"/>
                <w:szCs w:val="36"/>
              </w:rPr>
            </w:pPr>
          </w:p>
          <w:p w:rsidR="00D05A81" w:rsidRDefault="00D05A81" w:rsidP="005078D6">
            <w:pPr>
              <w:spacing w:line="288" w:lineRule="auto"/>
              <w:jc w:val="both"/>
              <w:rPr>
                <w:b/>
                <w:spacing w:val="40"/>
                <w:sz w:val="36"/>
                <w:szCs w:val="36"/>
              </w:rPr>
            </w:pPr>
          </w:p>
          <w:p w:rsidR="00D05A81" w:rsidRDefault="00D05A81" w:rsidP="005078D6">
            <w:pPr>
              <w:spacing w:line="288" w:lineRule="auto"/>
              <w:jc w:val="both"/>
              <w:rPr>
                <w:b/>
                <w:spacing w:val="40"/>
                <w:sz w:val="36"/>
                <w:szCs w:val="36"/>
              </w:rPr>
            </w:pPr>
          </w:p>
          <w:p w:rsidR="00D05A81" w:rsidRPr="005A469A" w:rsidRDefault="00D05A81" w:rsidP="005078D6">
            <w:pPr>
              <w:spacing w:line="288" w:lineRule="auto"/>
              <w:jc w:val="both"/>
              <w:rPr>
                <w:b/>
                <w:spacing w:val="40"/>
                <w:sz w:val="36"/>
                <w:szCs w:val="36"/>
              </w:rPr>
            </w:pPr>
          </w:p>
          <w:p w:rsidR="00606A10" w:rsidRPr="001104D5" w:rsidRDefault="00606A10" w:rsidP="00606A10">
            <w:pPr>
              <w:spacing w:line="288" w:lineRule="auto"/>
              <w:jc w:val="both"/>
              <w:rPr>
                <w:sz w:val="10"/>
                <w:szCs w:val="10"/>
              </w:rPr>
            </w:pPr>
          </w:p>
        </w:tc>
      </w:tr>
    </w:tbl>
    <w:p w:rsidR="003D6B51" w:rsidRPr="003D6B51" w:rsidRDefault="00606A10" w:rsidP="003D6B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6A10" w:rsidRPr="00C64863" w:rsidRDefault="00606A10" w:rsidP="00606A10">
      <w:pPr>
        <w:rPr>
          <w:sz w:val="22"/>
          <w:szCs w:val="22"/>
        </w:rPr>
      </w:pPr>
      <w:r w:rsidRPr="00C64863">
        <w:rPr>
          <w:sz w:val="22"/>
          <w:szCs w:val="22"/>
        </w:rPr>
        <w:t>Datum hlášení změny:</w:t>
      </w:r>
      <w:r w:rsidRPr="00C64863">
        <w:rPr>
          <w:sz w:val="22"/>
          <w:szCs w:val="22"/>
        </w:rPr>
        <w:tab/>
      </w:r>
      <w:r w:rsidR="00D05A81">
        <w:rPr>
          <w:sz w:val="22"/>
          <w:szCs w:val="22"/>
        </w:rPr>
        <w:t xml:space="preserve"> </w:t>
      </w:r>
      <w:r w:rsidRPr="00C64863">
        <w:rPr>
          <w:sz w:val="22"/>
          <w:szCs w:val="22"/>
        </w:rPr>
        <w:tab/>
      </w:r>
    </w:p>
    <w:p w:rsidR="00606A10" w:rsidRPr="00C64863" w:rsidRDefault="00606A10" w:rsidP="00606A10">
      <w:pPr>
        <w:rPr>
          <w:sz w:val="22"/>
          <w:szCs w:val="22"/>
        </w:rPr>
      </w:pPr>
    </w:p>
    <w:p w:rsidR="00606A10" w:rsidRDefault="00606A10" w:rsidP="00606A10">
      <w:pPr>
        <w:rPr>
          <w:sz w:val="22"/>
          <w:szCs w:val="22"/>
        </w:rPr>
      </w:pPr>
      <w:r>
        <w:rPr>
          <w:color w:val="000000"/>
          <w:sz w:val="22"/>
          <w:szCs w:val="22"/>
        </w:rPr>
        <w:t>Podpis osoby</w:t>
      </w:r>
      <w:r w:rsidRPr="00C64863">
        <w:rPr>
          <w:color w:val="000000"/>
          <w:sz w:val="22"/>
          <w:szCs w:val="22"/>
        </w:rPr>
        <w:t xml:space="preserve">, která změnu oznamuje: </w:t>
      </w:r>
      <w:r w:rsidRPr="00C64863">
        <w:rPr>
          <w:color w:val="000000"/>
          <w:sz w:val="22"/>
          <w:szCs w:val="22"/>
        </w:rPr>
        <w:tab/>
      </w:r>
      <w:r w:rsidR="00D05A81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1104D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C64863">
        <w:rPr>
          <w:sz w:val="22"/>
          <w:szCs w:val="22"/>
        </w:rPr>
        <w:tab/>
      </w:r>
      <w:r w:rsidRPr="00C64863">
        <w:rPr>
          <w:sz w:val="22"/>
          <w:szCs w:val="22"/>
        </w:rPr>
        <w:tab/>
      </w:r>
    </w:p>
    <w:p w:rsidR="00606A10" w:rsidRDefault="00606A10" w:rsidP="00606A10">
      <w:pPr>
        <w:rPr>
          <w:sz w:val="22"/>
          <w:szCs w:val="22"/>
        </w:rPr>
      </w:pPr>
    </w:p>
    <w:p w:rsidR="00606A10" w:rsidRPr="00DA6205" w:rsidRDefault="00606A10" w:rsidP="00606A10">
      <w:pPr>
        <w:rPr>
          <w:color w:val="000000"/>
          <w:sz w:val="22"/>
          <w:szCs w:val="22"/>
        </w:rPr>
      </w:pPr>
      <w:r w:rsidRPr="00C64863">
        <w:rPr>
          <w:sz w:val="22"/>
          <w:szCs w:val="22"/>
        </w:rPr>
        <w:tab/>
      </w:r>
      <w:r w:rsidRPr="00C64863">
        <w:rPr>
          <w:sz w:val="22"/>
          <w:szCs w:val="22"/>
        </w:rPr>
        <w:tab/>
      </w:r>
      <w:r w:rsidRPr="00C64863">
        <w:rPr>
          <w:sz w:val="22"/>
          <w:szCs w:val="22"/>
        </w:rPr>
        <w:tab/>
      </w:r>
      <w:r w:rsidRPr="00C64863">
        <w:rPr>
          <w:sz w:val="22"/>
          <w:szCs w:val="22"/>
        </w:rPr>
        <w:tab/>
      </w:r>
      <w:r w:rsidRPr="00C64863">
        <w:rPr>
          <w:sz w:val="22"/>
          <w:szCs w:val="22"/>
        </w:rPr>
        <w:tab/>
      </w:r>
      <w:r w:rsidRPr="00C64863">
        <w:rPr>
          <w:sz w:val="22"/>
          <w:szCs w:val="22"/>
        </w:rPr>
        <w:tab/>
      </w:r>
      <w:r w:rsidRPr="00C64863">
        <w:rPr>
          <w:sz w:val="22"/>
          <w:szCs w:val="22"/>
        </w:rPr>
        <w:tab/>
      </w:r>
      <w:r w:rsidRPr="00C64863">
        <w:rPr>
          <w:sz w:val="22"/>
          <w:szCs w:val="22"/>
        </w:rPr>
        <w:tab/>
        <w:t xml:space="preserve">               </w:t>
      </w:r>
      <w:r w:rsidRPr="00C64863">
        <w:rPr>
          <w:sz w:val="22"/>
          <w:szCs w:val="22"/>
        </w:rPr>
        <w:tab/>
      </w:r>
    </w:p>
    <w:p w:rsidR="001104D5" w:rsidRDefault="00606A10" w:rsidP="001104D5">
      <w:pPr>
        <w:rPr>
          <w:sz w:val="22"/>
          <w:szCs w:val="22"/>
        </w:rPr>
      </w:pPr>
      <w:r>
        <w:rPr>
          <w:sz w:val="22"/>
          <w:szCs w:val="22"/>
        </w:rPr>
        <w:t>Podpis osoby, která informaci přijala</w:t>
      </w:r>
      <w:r w:rsidRPr="00C64863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1104D5">
        <w:rPr>
          <w:sz w:val="22"/>
          <w:szCs w:val="22"/>
        </w:rPr>
        <w:t xml:space="preserve"> </w:t>
      </w:r>
    </w:p>
    <w:p w:rsidR="00327459" w:rsidRPr="00606A10" w:rsidRDefault="00606A10" w:rsidP="001104D5">
      <w:pPr>
        <w:rPr>
          <w:b/>
          <w:sz w:val="22"/>
          <w:szCs w:val="22"/>
        </w:rPr>
      </w:pPr>
      <w:r w:rsidRPr="00C64863">
        <w:rPr>
          <w:sz w:val="22"/>
          <w:szCs w:val="22"/>
        </w:rPr>
        <w:tab/>
        <w:t xml:space="preserve"> </w:t>
      </w:r>
      <w:r w:rsidR="003D6B51" w:rsidRPr="003D6B51">
        <w:rPr>
          <w:sz w:val="24"/>
          <w:szCs w:val="24"/>
        </w:rPr>
        <w:tab/>
      </w:r>
      <w:r w:rsidR="003D6B51" w:rsidRPr="003D6B51">
        <w:rPr>
          <w:sz w:val="24"/>
          <w:szCs w:val="24"/>
        </w:rPr>
        <w:tab/>
      </w:r>
      <w:r w:rsidR="003D6B51" w:rsidRPr="003D6B51">
        <w:rPr>
          <w:sz w:val="24"/>
          <w:szCs w:val="24"/>
        </w:rPr>
        <w:tab/>
      </w:r>
      <w:r w:rsidR="003D6B51" w:rsidRPr="003D6B5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606A10" w:rsidRDefault="00606A10" w:rsidP="00606A10">
      <w:pPr>
        <w:pBdr>
          <w:bottom w:val="single" w:sz="12" w:space="1" w:color="auto"/>
        </w:pBdr>
        <w:rPr>
          <w:sz w:val="22"/>
          <w:szCs w:val="22"/>
        </w:rPr>
      </w:pPr>
    </w:p>
    <w:p w:rsidR="00606A10" w:rsidRDefault="00606A10" w:rsidP="00606A10">
      <w:pPr>
        <w:rPr>
          <w:sz w:val="22"/>
          <w:szCs w:val="22"/>
        </w:rPr>
      </w:pPr>
    </w:p>
    <w:p w:rsidR="00606A10" w:rsidRPr="003D6B51" w:rsidRDefault="00606A10" w:rsidP="00606A10">
      <w:pPr>
        <w:rPr>
          <w:sz w:val="22"/>
          <w:szCs w:val="24"/>
        </w:rPr>
      </w:pPr>
      <w:r w:rsidRPr="003D6B51">
        <w:rPr>
          <w:sz w:val="22"/>
          <w:szCs w:val="24"/>
        </w:rPr>
        <w:t>Datum vložení dat do IS:</w:t>
      </w:r>
      <w:r w:rsidRPr="003D6B51">
        <w:rPr>
          <w:sz w:val="22"/>
          <w:szCs w:val="24"/>
        </w:rPr>
        <w:tab/>
      </w:r>
    </w:p>
    <w:p w:rsidR="00606A10" w:rsidRPr="003D6B51" w:rsidRDefault="00606A10" w:rsidP="00606A10">
      <w:pPr>
        <w:rPr>
          <w:sz w:val="22"/>
          <w:szCs w:val="24"/>
        </w:rPr>
      </w:pP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</w:p>
    <w:p w:rsidR="00606A10" w:rsidRDefault="00606A10" w:rsidP="00606A10">
      <w:pPr>
        <w:rPr>
          <w:sz w:val="22"/>
          <w:szCs w:val="24"/>
        </w:rPr>
      </w:pPr>
      <w:r w:rsidRPr="003D6B51">
        <w:rPr>
          <w:sz w:val="22"/>
          <w:szCs w:val="24"/>
        </w:rPr>
        <w:t>Podle předložených dokladů ověřil a do IS vložil:</w:t>
      </w:r>
    </w:p>
    <w:p w:rsidR="00606A10" w:rsidRPr="003D6B51" w:rsidRDefault="00606A10" w:rsidP="00606A10">
      <w:pPr>
        <w:rPr>
          <w:sz w:val="22"/>
          <w:szCs w:val="24"/>
        </w:rPr>
      </w:pP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</w:p>
    <w:p w:rsidR="00606A10" w:rsidRPr="003D6B51" w:rsidRDefault="00606A10" w:rsidP="00606A10">
      <w:pPr>
        <w:rPr>
          <w:sz w:val="24"/>
          <w:szCs w:val="24"/>
        </w:rPr>
      </w:pP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…………………………………………………………….</w:t>
      </w:r>
    </w:p>
    <w:p w:rsidR="000D06D4" w:rsidRDefault="00606A10" w:rsidP="00606A10">
      <w:pPr>
        <w:ind w:left="3545" w:firstLine="709"/>
      </w:pPr>
      <w:r>
        <w:rPr>
          <w:sz w:val="22"/>
          <w:szCs w:val="24"/>
        </w:rPr>
        <w:t xml:space="preserve">         </w:t>
      </w:r>
      <w:r w:rsidRPr="003D6B51">
        <w:rPr>
          <w:sz w:val="22"/>
          <w:szCs w:val="24"/>
        </w:rPr>
        <w:t>(</w:t>
      </w:r>
      <w:proofErr w:type="spellStart"/>
      <w:r w:rsidRPr="003D6B51">
        <w:rPr>
          <w:sz w:val="22"/>
          <w:szCs w:val="24"/>
        </w:rPr>
        <w:t>login</w:t>
      </w:r>
      <w:proofErr w:type="spellEnd"/>
      <w:r w:rsidRPr="003D6B51">
        <w:rPr>
          <w:sz w:val="22"/>
          <w:szCs w:val="24"/>
        </w:rPr>
        <w:t>, hodnost, příjmení, jméno a podpis)</w:t>
      </w:r>
    </w:p>
    <w:sectPr w:rsidR="000D06D4" w:rsidSect="003D6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A1C" w:rsidRDefault="00420A1C" w:rsidP="00840BE2">
      <w:r>
        <w:separator/>
      </w:r>
    </w:p>
  </w:endnote>
  <w:endnote w:type="continuationSeparator" w:id="0">
    <w:p w:rsidR="00420A1C" w:rsidRDefault="00420A1C" w:rsidP="008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E2" w:rsidRDefault="00840B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E2" w:rsidRDefault="00840B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E2" w:rsidRDefault="00840B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A1C" w:rsidRDefault="00420A1C" w:rsidP="00840BE2">
      <w:r>
        <w:separator/>
      </w:r>
    </w:p>
  </w:footnote>
  <w:footnote w:type="continuationSeparator" w:id="0">
    <w:p w:rsidR="00420A1C" w:rsidRDefault="00420A1C" w:rsidP="0084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E2" w:rsidRDefault="00840B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E2" w:rsidRDefault="00840BE2" w:rsidP="00840BE2">
    <w:pPr>
      <w:pStyle w:val="Zhlav"/>
      <w:tabs>
        <w:tab w:val="clear" w:pos="4536"/>
        <w:tab w:val="clear" w:pos="9072"/>
        <w:tab w:val="center" w:pos="4703"/>
        <w:tab w:val="right" w:pos="9406"/>
      </w:tabs>
    </w:pPr>
    <w:r>
      <w:tab/>
      <w:t>PRO SLUŽEBNÍ POTŘEBU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E2" w:rsidRDefault="00840B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43AEE"/>
    <w:multiLevelType w:val="hybridMultilevel"/>
    <w:tmpl w:val="62444C82"/>
    <w:lvl w:ilvl="0" w:tplc="4CA24E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7C"/>
    <w:rsid w:val="00015F67"/>
    <w:rsid w:val="000811DE"/>
    <w:rsid w:val="000D06D4"/>
    <w:rsid w:val="001104D5"/>
    <w:rsid w:val="00176B14"/>
    <w:rsid w:val="001A5269"/>
    <w:rsid w:val="0027203C"/>
    <w:rsid w:val="00306184"/>
    <w:rsid w:val="00327459"/>
    <w:rsid w:val="003B5023"/>
    <w:rsid w:val="003D6B51"/>
    <w:rsid w:val="00420A1C"/>
    <w:rsid w:val="00427E0E"/>
    <w:rsid w:val="004D426C"/>
    <w:rsid w:val="005078D6"/>
    <w:rsid w:val="005A469A"/>
    <w:rsid w:val="005E0D7A"/>
    <w:rsid w:val="005E7C75"/>
    <w:rsid w:val="00606A10"/>
    <w:rsid w:val="006B50BD"/>
    <w:rsid w:val="0082346F"/>
    <w:rsid w:val="00840BE2"/>
    <w:rsid w:val="00873E76"/>
    <w:rsid w:val="0089557B"/>
    <w:rsid w:val="008C5371"/>
    <w:rsid w:val="0091427C"/>
    <w:rsid w:val="009A0DD3"/>
    <w:rsid w:val="009C54F9"/>
    <w:rsid w:val="00A40642"/>
    <w:rsid w:val="00A5450D"/>
    <w:rsid w:val="00A8246F"/>
    <w:rsid w:val="00B07258"/>
    <w:rsid w:val="00BA2BEE"/>
    <w:rsid w:val="00BC18C0"/>
    <w:rsid w:val="00C85394"/>
    <w:rsid w:val="00D05A81"/>
    <w:rsid w:val="00DF64F1"/>
    <w:rsid w:val="00E17CC8"/>
    <w:rsid w:val="00E30CC7"/>
    <w:rsid w:val="00F25B32"/>
    <w:rsid w:val="00F4501E"/>
    <w:rsid w:val="00F9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4AD58"/>
  <w15:docId w15:val="{E3108B6E-6266-4CC0-BF29-471BC2CC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table" w:styleId="Mkatabulky">
    <w:name w:val="Table Grid"/>
    <w:basedOn w:val="Normlntabulka"/>
    <w:rsid w:val="003D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40B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0BE2"/>
  </w:style>
  <w:style w:type="paragraph" w:styleId="Zpat">
    <w:name w:val="footer"/>
    <w:basedOn w:val="Normln"/>
    <w:link w:val="ZpatChar"/>
    <w:uiPriority w:val="99"/>
    <w:unhideWhenUsed/>
    <w:rsid w:val="00840B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0BE2"/>
  </w:style>
  <w:style w:type="paragraph" w:styleId="Textbubliny">
    <w:name w:val="Balloon Text"/>
    <w:basedOn w:val="Normln"/>
    <w:link w:val="TextbublinyChar"/>
    <w:uiPriority w:val="99"/>
    <w:semiHidden/>
    <w:unhideWhenUsed/>
    <w:rsid w:val="00840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0B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6A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0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hlovab\AppData\Local\Temp\64\RPTE682.tm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RPTE682.tmp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xxxxxxx</vt:lpstr>
    </vt:vector>
  </TitlesOfParts>
  <Company>MSM Informační systémy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</dc:title>
  <dc:creator>Göhlová Blanka - VZ 5030 - ŠIS AČR</dc:creator>
  <cp:lastModifiedBy>Oliverius Vlastimil - VZ 5030 - ŠIS AČR</cp:lastModifiedBy>
  <cp:revision>3</cp:revision>
  <cp:lastPrinted>2024-11-11T14:52:00Z</cp:lastPrinted>
  <dcterms:created xsi:type="dcterms:W3CDTF">2025-05-16T08:46:00Z</dcterms:created>
  <dcterms:modified xsi:type="dcterms:W3CDTF">2025-05-16T08:47:00Z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st">
    <vt:lpwstr>XXX</vt:lpwstr>
  </property>
</Properties>
</file>